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49" w:rsidRDefault="00E71949" w:rsidP="00A15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r w:rsidR="00A154AB">
        <w:rPr>
          <w:rFonts w:ascii="Times New Roman" w:hAnsi="Times New Roman" w:cs="Times New Roman"/>
          <w:b/>
          <w:sz w:val="24"/>
          <w:szCs w:val="24"/>
        </w:rPr>
        <w:t xml:space="preserve">дополнительной общеразвивающей образовательной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программе «Музыкальный театр»</w:t>
      </w:r>
    </w:p>
    <w:p w:rsidR="00E71949" w:rsidRDefault="00E71949" w:rsidP="00E7194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71949" w:rsidRDefault="00E71949" w:rsidP="00A154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1949">
        <w:rPr>
          <w:rFonts w:ascii="Times New Roman" w:hAnsi="Times New Roman" w:cs="Times New Roman"/>
          <w:bCs/>
          <w:sz w:val="24"/>
          <w:szCs w:val="24"/>
        </w:rPr>
        <w:t xml:space="preserve">Театр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 это </w:t>
      </w:r>
      <w:r w:rsidRPr="00E71949">
        <w:rPr>
          <w:rFonts w:ascii="Times New Roman" w:hAnsi="Times New Roman" w:cs="Times New Roman"/>
          <w:bCs/>
          <w:sz w:val="24"/>
          <w:szCs w:val="24"/>
        </w:rPr>
        <w:t xml:space="preserve">особый и прекрасный мир! </w:t>
      </w:r>
    </w:p>
    <w:p w:rsidR="00E71949" w:rsidRDefault="00E71949" w:rsidP="00A154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1949">
        <w:rPr>
          <w:rFonts w:ascii="Times New Roman" w:hAnsi="Times New Roman" w:cs="Times New Roman"/>
          <w:bCs/>
          <w:sz w:val="24"/>
          <w:szCs w:val="24"/>
        </w:rPr>
        <w:t xml:space="preserve">Театр – это игра!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40284" w:rsidRDefault="00E71949" w:rsidP="00A154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1949">
        <w:rPr>
          <w:rFonts w:ascii="Times New Roman" w:hAnsi="Times New Roman" w:cs="Times New Roman"/>
          <w:bCs/>
          <w:sz w:val="24"/>
          <w:szCs w:val="24"/>
        </w:rPr>
        <w:t>Театр для ребёнка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54AB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0284">
        <w:rPr>
          <w:rFonts w:ascii="Times New Roman" w:hAnsi="Times New Roman" w:cs="Times New Roman"/>
          <w:bCs/>
          <w:sz w:val="24"/>
          <w:szCs w:val="24"/>
        </w:rPr>
        <w:t>это</w:t>
      </w:r>
      <w:r w:rsidR="00A154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0284" w:rsidRPr="00E71949">
        <w:rPr>
          <w:rFonts w:ascii="Times New Roman" w:hAnsi="Times New Roman" w:cs="Times New Roman"/>
          <w:bCs/>
          <w:sz w:val="24"/>
          <w:szCs w:val="24"/>
        </w:rPr>
        <w:t>средство приобщения</w:t>
      </w:r>
      <w:r w:rsidR="00C402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0284" w:rsidRPr="00E71949">
        <w:rPr>
          <w:rFonts w:ascii="Times New Roman" w:hAnsi="Times New Roman" w:cs="Times New Roman"/>
          <w:bCs/>
          <w:sz w:val="24"/>
          <w:szCs w:val="24"/>
        </w:rPr>
        <w:t>к жизни людей, к миру</w:t>
      </w:r>
      <w:r w:rsidR="00C40284">
        <w:rPr>
          <w:rFonts w:ascii="Times New Roman" w:hAnsi="Times New Roman" w:cs="Times New Roman"/>
          <w:bCs/>
          <w:sz w:val="24"/>
          <w:szCs w:val="24"/>
        </w:rPr>
        <w:t xml:space="preserve"> литературы</w:t>
      </w:r>
      <w:r w:rsidR="00C40284" w:rsidRPr="00E71949">
        <w:rPr>
          <w:rFonts w:ascii="Times New Roman" w:hAnsi="Times New Roman" w:cs="Times New Roman"/>
          <w:bCs/>
          <w:sz w:val="24"/>
          <w:szCs w:val="24"/>
        </w:rPr>
        <w:t>, истории</w:t>
      </w:r>
      <w:r w:rsidR="00C40284">
        <w:rPr>
          <w:rFonts w:ascii="Times New Roman" w:hAnsi="Times New Roman" w:cs="Times New Roman"/>
          <w:bCs/>
          <w:sz w:val="24"/>
          <w:szCs w:val="24"/>
        </w:rPr>
        <w:t xml:space="preserve">, музыки, танца. </w:t>
      </w:r>
    </w:p>
    <w:p w:rsidR="00F05946" w:rsidRDefault="00776D62" w:rsidP="00A154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Попробовать себя в театре </w:t>
      </w:r>
      <w:r w:rsidR="00A154AB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1949" w:rsidRPr="00E71949">
        <w:rPr>
          <w:rFonts w:ascii="Times New Roman" w:hAnsi="Times New Roman" w:cs="Times New Roman"/>
          <w:bCs/>
          <w:sz w:val="24"/>
          <w:szCs w:val="24"/>
        </w:rPr>
        <w:t>серьёзное</w:t>
      </w:r>
      <w:r w:rsidR="00A154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1949" w:rsidRPr="00E71949">
        <w:rPr>
          <w:rFonts w:ascii="Times New Roman" w:hAnsi="Times New Roman" w:cs="Times New Roman"/>
          <w:bCs/>
          <w:sz w:val="24"/>
          <w:szCs w:val="24"/>
        </w:rPr>
        <w:t>и настоящее дело</w:t>
      </w:r>
      <w:r w:rsidR="00E71949">
        <w:rPr>
          <w:rFonts w:ascii="Times New Roman" w:hAnsi="Times New Roman" w:cs="Times New Roman"/>
          <w:bCs/>
          <w:sz w:val="24"/>
          <w:szCs w:val="24"/>
        </w:rPr>
        <w:t>, ведь каждый выход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ребенка</w:t>
      </w:r>
      <w:r w:rsidR="00E71949">
        <w:rPr>
          <w:rFonts w:ascii="Times New Roman" w:hAnsi="Times New Roman" w:cs="Times New Roman"/>
          <w:bCs/>
          <w:sz w:val="24"/>
          <w:szCs w:val="24"/>
        </w:rPr>
        <w:t xml:space="preserve"> на сцену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="00E71949" w:rsidRPr="00E71949">
        <w:rPr>
          <w:rFonts w:ascii="Times New Roman" w:hAnsi="Times New Roman" w:cs="Times New Roman"/>
          <w:bCs/>
          <w:sz w:val="24"/>
          <w:szCs w:val="24"/>
        </w:rPr>
        <w:t xml:space="preserve"> эт</w:t>
      </w:r>
      <w:r w:rsidR="00E71949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 всегда</w:t>
      </w:r>
      <w:r w:rsidR="00E71949" w:rsidRPr="00E71949">
        <w:rPr>
          <w:rFonts w:ascii="Times New Roman" w:hAnsi="Times New Roman" w:cs="Times New Roman"/>
          <w:bCs/>
          <w:sz w:val="24"/>
          <w:szCs w:val="24"/>
        </w:rPr>
        <w:t xml:space="preserve"> изуч</w:t>
      </w:r>
      <w:r w:rsidR="00F05946">
        <w:rPr>
          <w:rFonts w:ascii="Times New Roman" w:hAnsi="Times New Roman" w:cs="Times New Roman"/>
          <w:bCs/>
          <w:sz w:val="24"/>
          <w:szCs w:val="24"/>
        </w:rPr>
        <w:t>ени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F0594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E71949" w:rsidRPr="00E71949">
        <w:rPr>
          <w:rFonts w:ascii="Times New Roman" w:hAnsi="Times New Roman" w:cs="Times New Roman"/>
          <w:bCs/>
          <w:sz w:val="24"/>
          <w:szCs w:val="24"/>
        </w:rPr>
        <w:t>оцен</w:t>
      </w:r>
      <w:r w:rsidR="00F05946">
        <w:rPr>
          <w:rFonts w:ascii="Times New Roman" w:hAnsi="Times New Roman" w:cs="Times New Roman"/>
          <w:bCs/>
          <w:sz w:val="24"/>
          <w:szCs w:val="24"/>
        </w:rPr>
        <w:t>ка</w:t>
      </w:r>
      <w:r w:rsidR="00E71949" w:rsidRPr="00E71949">
        <w:rPr>
          <w:rFonts w:ascii="Times New Roman" w:hAnsi="Times New Roman" w:cs="Times New Roman"/>
          <w:bCs/>
          <w:sz w:val="24"/>
          <w:szCs w:val="24"/>
        </w:rPr>
        <w:t xml:space="preserve"> свои</w:t>
      </w:r>
      <w:r w:rsidR="00F05946">
        <w:rPr>
          <w:rFonts w:ascii="Times New Roman" w:hAnsi="Times New Roman" w:cs="Times New Roman"/>
          <w:bCs/>
          <w:sz w:val="24"/>
          <w:szCs w:val="24"/>
        </w:rPr>
        <w:t>х</w:t>
      </w:r>
      <w:r w:rsidR="00E71949" w:rsidRPr="00E71949">
        <w:rPr>
          <w:rFonts w:ascii="Times New Roman" w:hAnsi="Times New Roman" w:cs="Times New Roman"/>
          <w:bCs/>
          <w:sz w:val="24"/>
          <w:szCs w:val="24"/>
        </w:rPr>
        <w:t xml:space="preserve"> возможност</w:t>
      </w:r>
      <w:r w:rsidR="00F05946">
        <w:rPr>
          <w:rFonts w:ascii="Times New Roman" w:hAnsi="Times New Roman" w:cs="Times New Roman"/>
          <w:bCs/>
          <w:sz w:val="24"/>
          <w:szCs w:val="24"/>
        </w:rPr>
        <w:t>ей</w:t>
      </w:r>
      <w:r w:rsidR="00E71949" w:rsidRPr="00E71949">
        <w:rPr>
          <w:rFonts w:ascii="Times New Roman" w:hAnsi="Times New Roman" w:cs="Times New Roman"/>
          <w:bCs/>
          <w:sz w:val="24"/>
          <w:szCs w:val="24"/>
        </w:rPr>
        <w:t>.</w:t>
      </w:r>
    </w:p>
    <w:p w:rsidR="00E71949" w:rsidRPr="00E71949" w:rsidRDefault="00F05946" w:rsidP="00A154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E71949">
        <w:rPr>
          <w:rFonts w:ascii="Times New Roman" w:hAnsi="Times New Roman" w:cs="Times New Roman"/>
          <w:bCs/>
          <w:sz w:val="24"/>
          <w:szCs w:val="24"/>
        </w:rPr>
        <w:t>еатральная деятельность формир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E71949">
        <w:rPr>
          <w:rFonts w:ascii="Times New Roman" w:hAnsi="Times New Roman" w:cs="Times New Roman"/>
          <w:bCs/>
          <w:sz w:val="24"/>
          <w:szCs w:val="24"/>
        </w:rPr>
        <w:t xml:space="preserve"> творческ</w:t>
      </w:r>
      <w:r>
        <w:rPr>
          <w:rFonts w:ascii="Times New Roman" w:hAnsi="Times New Roman" w:cs="Times New Roman"/>
          <w:bCs/>
          <w:sz w:val="24"/>
          <w:szCs w:val="24"/>
        </w:rPr>
        <w:t>ую</w:t>
      </w:r>
      <w:r w:rsidRPr="00E71949">
        <w:rPr>
          <w:rFonts w:ascii="Times New Roman" w:hAnsi="Times New Roman" w:cs="Times New Roman"/>
          <w:bCs/>
          <w:sz w:val="24"/>
          <w:szCs w:val="24"/>
        </w:rPr>
        <w:t xml:space="preserve"> личност</w:t>
      </w:r>
      <w:r>
        <w:rPr>
          <w:rFonts w:ascii="Times New Roman" w:hAnsi="Times New Roman" w:cs="Times New Roman"/>
          <w:bCs/>
          <w:sz w:val="24"/>
          <w:szCs w:val="24"/>
        </w:rPr>
        <w:t>ь</w:t>
      </w:r>
      <w:r w:rsidRPr="00E71949">
        <w:rPr>
          <w:rFonts w:ascii="Times New Roman" w:hAnsi="Times New Roman" w:cs="Times New Roman"/>
          <w:bCs/>
          <w:sz w:val="24"/>
          <w:szCs w:val="24"/>
        </w:rPr>
        <w:t>, учит детей фантазировать, сочинять, помогает чувствовать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E71949">
        <w:rPr>
          <w:rFonts w:ascii="Times New Roman" w:hAnsi="Times New Roman" w:cs="Times New Roman"/>
          <w:bCs/>
          <w:sz w:val="24"/>
          <w:szCs w:val="24"/>
        </w:rPr>
        <w:t xml:space="preserve"> преодолевать застенчивость, замкнутость, робость,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1949">
        <w:rPr>
          <w:rFonts w:ascii="Times New Roman" w:hAnsi="Times New Roman" w:cs="Times New Roman"/>
          <w:bCs/>
          <w:sz w:val="24"/>
          <w:szCs w:val="24"/>
        </w:rPr>
        <w:t>отстаивать свою точку зрения, самостоятельно и осмысленно находить оригинальные решения в любой ситуации, развивает словесное творчество</w:t>
      </w:r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E71949">
        <w:rPr>
          <w:rFonts w:ascii="Times New Roman" w:hAnsi="Times New Roman" w:cs="Times New Roman"/>
          <w:bCs/>
          <w:sz w:val="24"/>
          <w:szCs w:val="24"/>
        </w:rPr>
        <w:t>творческие способности.</w:t>
      </w:r>
    </w:p>
    <w:p w:rsidR="00F2039A" w:rsidRDefault="00F2039A" w:rsidP="00A154AB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Предлагаемая программа ориентирована на всестороннее развитие личности ребенка </w:t>
      </w:r>
      <w:r w:rsidR="00A154AB">
        <w:rPr>
          <w:sz w:val="24"/>
          <w:szCs w:val="24"/>
        </w:rPr>
        <w:t xml:space="preserve">дошкольного возраста от 3 до 7 лет,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неповторимой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индивидуальности</w:t>
      </w:r>
      <w:r w:rsidR="00A154A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154AB">
        <w:rPr>
          <w:sz w:val="24"/>
          <w:szCs w:val="24"/>
        </w:rPr>
        <w:t xml:space="preserve"> Освоение программы </w:t>
      </w:r>
      <w:r>
        <w:rPr>
          <w:sz w:val="24"/>
          <w:szCs w:val="24"/>
        </w:rPr>
        <w:t xml:space="preserve">помогает развить интересы и способности ребенка, способствует общему развитию </w:t>
      </w:r>
      <w:r w:rsidR="00A154AB">
        <w:rPr>
          <w:sz w:val="24"/>
          <w:szCs w:val="24"/>
        </w:rPr>
        <w:t>–</w:t>
      </w:r>
      <w:r>
        <w:rPr>
          <w:sz w:val="24"/>
          <w:szCs w:val="24"/>
        </w:rPr>
        <w:t xml:space="preserve"> проявлению</w:t>
      </w:r>
      <w:r w:rsidR="00A154AB">
        <w:rPr>
          <w:sz w:val="24"/>
          <w:szCs w:val="24"/>
        </w:rPr>
        <w:t xml:space="preserve"> </w:t>
      </w:r>
      <w:r>
        <w:rPr>
          <w:sz w:val="24"/>
          <w:szCs w:val="24"/>
        </w:rPr>
        <w:t>любознательности, стремления к познанию нового, усвоению новой информации и новых способов действия, развитию ассоциативного мышления, настойчивости, целеустремленности, проявлению общего интеллекта, эмоций при проигрывании ролей. Театральная деятельность и частые выступления на сцене перед зрителями способствуют реализации творческих сил и духовных потребностей ребенка, раскрепощению и повышению самооценки. Упражнения на развитие речи, дыхания и голоса совершенствуют речевой аппарат ребенка. Выполнение игровых заданий в образах животных и персонажей сказок помогает лучше овладеть своим телом, осознать пластические возможности движений. Музыкальный компонент театральных занятий расширяет развивающие и воспитательные возможности театра, усиливает эффект эмоционального воздействия как на настроение, так и на мироощущение ребенка, поскольку к театральному языку мимики и жестов добавляется закодированный музыкальный язык мыслей и чувств.</w:t>
      </w:r>
    </w:p>
    <w:p w:rsidR="00A11FA8" w:rsidRDefault="00A11FA8" w:rsidP="00A154AB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содержание программы входят занятия по обучению основам сценической речи, овладению приемами актерского мастерства, сценической грамоты и ритмопластики</w:t>
      </w:r>
      <w:r w:rsidR="00F229A2">
        <w:rPr>
          <w:sz w:val="24"/>
          <w:szCs w:val="24"/>
        </w:rPr>
        <w:t>, а также организация и проведение выступлений и спектаклей.</w:t>
      </w:r>
    </w:p>
    <w:p w:rsidR="00F2039A" w:rsidRDefault="00F2039A" w:rsidP="00A154AB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освоения программы –36 учебных недель.</w:t>
      </w:r>
    </w:p>
    <w:p w:rsidR="00F2039A" w:rsidRDefault="00F2039A" w:rsidP="00A154AB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Объем программы – 72 часа.</w:t>
      </w:r>
    </w:p>
    <w:p w:rsidR="00A11FA8" w:rsidRDefault="00A11FA8" w:rsidP="00A154AB">
      <w:pPr>
        <w:pStyle w:val="a3"/>
        <w:ind w:firstLine="709"/>
        <w:jc w:val="both"/>
        <w:rPr>
          <w:sz w:val="24"/>
          <w:szCs w:val="24"/>
        </w:rPr>
      </w:pPr>
      <w:r w:rsidRPr="00A11FA8">
        <w:rPr>
          <w:bCs/>
          <w:sz w:val="24"/>
          <w:szCs w:val="24"/>
        </w:rPr>
        <w:t>Режим занятий: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2 раза в неделю по 1 академическому часу. </w:t>
      </w:r>
    </w:p>
    <w:p w:rsidR="00A11FA8" w:rsidRDefault="00A11FA8" w:rsidP="00A154AB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академического часа – 30 минут.</w:t>
      </w:r>
    </w:p>
    <w:sectPr w:rsidR="00A11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944F5"/>
    <w:multiLevelType w:val="hybridMultilevel"/>
    <w:tmpl w:val="446A1F7E"/>
    <w:lvl w:ilvl="0" w:tplc="DA22CF96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93"/>
    <w:rsid w:val="001A2C23"/>
    <w:rsid w:val="00266293"/>
    <w:rsid w:val="006071F1"/>
    <w:rsid w:val="006215A1"/>
    <w:rsid w:val="0068007E"/>
    <w:rsid w:val="00776D62"/>
    <w:rsid w:val="00A11FA8"/>
    <w:rsid w:val="00A154AB"/>
    <w:rsid w:val="00A65943"/>
    <w:rsid w:val="00B26EFA"/>
    <w:rsid w:val="00C40284"/>
    <w:rsid w:val="00CC5513"/>
    <w:rsid w:val="00D64307"/>
    <w:rsid w:val="00D8129F"/>
    <w:rsid w:val="00E71949"/>
    <w:rsid w:val="00F05946"/>
    <w:rsid w:val="00F2039A"/>
    <w:rsid w:val="00F229A2"/>
    <w:rsid w:val="00F4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ED501"/>
  <w15:chartTrackingRefBased/>
  <w15:docId w15:val="{AC6EB730-05B8-46DE-8243-380BB324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203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F2039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9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55;&#1086;&#1083;&#1100;&#1079;&#1086;&#1074;&#1072;&#1090;&#1077;&#1083;&#1100;&#1089;&#1082;&#1080;&#1077;%20&#1096;&#1072;&#1073;&#1083;&#1086;&#1085;&#1099;%20Office\Doc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Doc2.dotx</Template>
  <TotalTime>4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Песчаникова</dc:creator>
  <cp:keywords/>
  <dc:description/>
  <cp:lastModifiedBy>Татьяна</cp:lastModifiedBy>
  <cp:revision>5</cp:revision>
  <dcterms:created xsi:type="dcterms:W3CDTF">2024-02-18T15:41:00Z</dcterms:created>
  <dcterms:modified xsi:type="dcterms:W3CDTF">2024-09-12T06:16:00Z</dcterms:modified>
</cp:coreProperties>
</file>